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64" w:rsidRPr="00257C37" w:rsidRDefault="00E04E64" w:rsidP="00E04E64">
      <w:pPr>
        <w:topLinePunct/>
        <w:spacing w:line="480" w:lineRule="exact"/>
        <w:ind w:left="31680" w:hangingChars="396" w:firstLine="31680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257C37">
        <w:rPr>
          <w:rFonts w:ascii="仿宋_GB2312" w:eastAsia="仿宋_GB2312" w:hAnsi="宋体" w:cs="仿宋_GB2312" w:hint="eastAsia"/>
          <w:b/>
          <w:bCs/>
          <w:sz w:val="36"/>
          <w:szCs w:val="36"/>
        </w:rPr>
        <w:t>上海东海职业技术学院</w:t>
      </w:r>
    </w:p>
    <w:p w:rsidR="00E04E64" w:rsidRPr="00257C37" w:rsidRDefault="00E04E64" w:rsidP="00DF0E6D">
      <w:pPr>
        <w:topLinePunct/>
        <w:spacing w:line="480" w:lineRule="exact"/>
        <w:jc w:val="center"/>
        <w:rPr>
          <w:rFonts w:ascii="仿宋_GB2312" w:eastAsia="仿宋_GB2312" w:hAnsi="宋体"/>
          <w:b/>
          <w:bCs/>
          <w:sz w:val="36"/>
          <w:szCs w:val="36"/>
        </w:rPr>
      </w:pPr>
      <w:r w:rsidRPr="00257C37">
        <w:rPr>
          <w:rFonts w:ascii="仿宋_GB2312" w:eastAsia="仿宋_GB2312" w:hAnsi="宋体" w:cs="仿宋_GB2312"/>
          <w:b/>
          <w:bCs/>
          <w:sz w:val="36"/>
          <w:szCs w:val="36"/>
        </w:rPr>
        <w:t>2017</w:t>
      </w:r>
      <w:r w:rsidRPr="00257C37">
        <w:rPr>
          <w:rFonts w:ascii="仿宋_GB2312" w:eastAsia="仿宋_GB2312" w:hAnsi="宋体" w:cs="仿宋_GB2312" w:hint="eastAsia"/>
          <w:b/>
          <w:bCs/>
          <w:sz w:val="36"/>
          <w:szCs w:val="36"/>
        </w:rPr>
        <w:t>年度</w:t>
      </w:r>
      <w:r w:rsidRPr="00257C37">
        <w:rPr>
          <w:rFonts w:ascii="仿宋_GB2312" w:eastAsia="仿宋_GB2312" w:cs="仿宋_GB2312" w:hint="eastAsia"/>
          <w:b/>
          <w:bCs/>
          <w:sz w:val="36"/>
          <w:szCs w:val="36"/>
        </w:rPr>
        <w:t>党支部</w:t>
      </w:r>
      <w:r w:rsidRPr="00257C37">
        <w:rPr>
          <w:rFonts w:ascii="仿宋_GB2312" w:eastAsia="仿宋_GB2312" w:hAnsi="宋体" w:cs="仿宋_GB2312" w:hint="eastAsia"/>
          <w:b/>
          <w:bCs/>
          <w:sz w:val="36"/>
          <w:szCs w:val="36"/>
        </w:rPr>
        <w:t>创新项目申报表</w:t>
      </w:r>
    </w:p>
    <w:p w:rsidR="00E04E64" w:rsidRPr="0040182A" w:rsidRDefault="00E04E64" w:rsidP="00DF0E6D">
      <w:pPr>
        <w:topLinePunct/>
        <w:spacing w:line="480" w:lineRule="exact"/>
        <w:jc w:val="center"/>
        <w:rPr>
          <w:rFonts w:ascii="仿宋_GB2312" w:eastAsia="仿宋_GB2312" w:hAnsi="宋体"/>
          <w:b/>
          <w:bCs/>
          <w:sz w:val="28"/>
          <w:szCs w:val="28"/>
        </w:rPr>
      </w:pPr>
    </w:p>
    <w:p w:rsidR="00E04E64" w:rsidRPr="0040182A" w:rsidRDefault="00E04E64" w:rsidP="005E5DCD">
      <w:pPr>
        <w:topLinePunct/>
        <w:spacing w:line="480" w:lineRule="exact"/>
        <w:rPr>
          <w:rFonts w:ascii="方正小标宋简体" w:eastAsia="方正小标宋简体" w:hAnsi="宋体"/>
          <w:b/>
          <w:bCs/>
          <w:sz w:val="28"/>
          <w:szCs w:val="28"/>
        </w:rPr>
      </w:pPr>
      <w:r w:rsidRPr="0040182A">
        <w:rPr>
          <w:rFonts w:ascii="仿宋_GB2312" w:eastAsia="仿宋_GB2312" w:cs="仿宋_GB2312" w:hint="eastAsia"/>
          <w:kern w:val="0"/>
          <w:sz w:val="28"/>
          <w:szCs w:val="28"/>
        </w:rPr>
        <w:t>党支部名称：</w:t>
      </w:r>
      <w:r w:rsidRPr="009B120D">
        <w:rPr>
          <w:rFonts w:ascii="仿宋_GB2312" w:eastAsia="仿宋_GB2312" w:cs="仿宋_GB2312" w:hint="eastAsia"/>
          <w:kern w:val="0"/>
          <w:sz w:val="28"/>
          <w:szCs w:val="28"/>
        </w:rPr>
        <w:t>机关党总支</w:t>
      </w:r>
      <w:r w:rsidRPr="009B120D">
        <w:rPr>
          <w:rFonts w:ascii="仿宋_GB2312" w:eastAsia="仿宋_GB2312" w:cs="仿宋_GB2312"/>
          <w:kern w:val="0"/>
          <w:sz w:val="28"/>
          <w:szCs w:val="28"/>
        </w:rPr>
        <w:t xml:space="preserve">    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       </w:t>
      </w:r>
      <w:r w:rsidRPr="0040182A">
        <w:rPr>
          <w:rFonts w:ascii="仿宋_GB2312" w:eastAsia="仿宋_GB2312" w:cs="仿宋_GB2312" w:hint="eastAsia"/>
          <w:kern w:val="0"/>
          <w:sz w:val="28"/>
          <w:szCs w:val="28"/>
        </w:rPr>
        <w:t>填表时间：</w:t>
      </w:r>
      <w:r>
        <w:rPr>
          <w:rFonts w:ascii="仿宋_GB2312" w:eastAsia="仿宋_GB2312" w:cs="仿宋_GB2312"/>
          <w:kern w:val="0"/>
          <w:sz w:val="28"/>
          <w:szCs w:val="28"/>
        </w:rPr>
        <w:t>2017</w:t>
      </w:r>
      <w:r w:rsidRPr="0040182A">
        <w:rPr>
          <w:rFonts w:ascii="仿宋_GB2312" w:eastAsia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cs="仿宋_GB2312"/>
          <w:kern w:val="0"/>
          <w:sz w:val="28"/>
          <w:szCs w:val="28"/>
        </w:rPr>
        <w:t>4</w:t>
      </w:r>
      <w:r w:rsidRPr="0040182A">
        <w:rPr>
          <w:rFonts w:ascii="仿宋_GB2312" w:eastAsia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cs="仿宋_GB2312"/>
          <w:kern w:val="0"/>
          <w:sz w:val="28"/>
          <w:szCs w:val="28"/>
        </w:rPr>
        <w:t>12</w:t>
      </w:r>
      <w:r w:rsidRPr="0040182A">
        <w:rPr>
          <w:rFonts w:ascii="仿宋_GB2312" w:eastAsia="仿宋_GB2312" w:cs="仿宋_GB2312" w:hint="eastAsia"/>
          <w:kern w:val="0"/>
          <w:sz w:val="28"/>
          <w:szCs w:val="28"/>
        </w:rPr>
        <w:t>日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2694"/>
        <w:gridCol w:w="1558"/>
        <w:gridCol w:w="2631"/>
      </w:tblGrid>
      <w:tr w:rsidR="00E04E64" w:rsidRPr="0040182A">
        <w:trPr>
          <w:cantSplit/>
          <w:trHeight w:val="467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83" w:type="dxa"/>
            <w:gridSpan w:val="3"/>
            <w:vAlign w:val="center"/>
          </w:tcPr>
          <w:p w:rsidR="00E04E64" w:rsidRPr="0040182A" w:rsidRDefault="00E04E64" w:rsidP="0050624A">
            <w:pPr>
              <w:topLinePunct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 w:rsidRPr="006325B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“同在党旗下，服务社会谱新篇”</w:t>
            </w:r>
          </w:p>
        </w:tc>
      </w:tr>
      <w:tr w:rsidR="00E04E64" w:rsidRPr="0040182A">
        <w:trPr>
          <w:cantSplit/>
          <w:trHeight w:val="467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94" w:type="dxa"/>
            <w:vAlign w:val="center"/>
          </w:tcPr>
          <w:p w:rsidR="00E04E64" w:rsidRPr="00BF082B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082B">
              <w:rPr>
                <w:rFonts w:ascii="仿宋_GB2312" w:eastAsia="仿宋_GB2312" w:cs="仿宋_GB2312" w:hint="eastAsia"/>
                <w:sz w:val="24"/>
                <w:szCs w:val="24"/>
              </w:rPr>
              <w:t>杨和平</w:t>
            </w:r>
          </w:p>
        </w:tc>
        <w:tc>
          <w:tcPr>
            <w:tcW w:w="1558" w:type="dxa"/>
            <w:vAlign w:val="center"/>
          </w:tcPr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631" w:type="dxa"/>
            <w:vAlign w:val="center"/>
          </w:tcPr>
          <w:p w:rsidR="00E04E64" w:rsidRPr="00BF082B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082B">
              <w:rPr>
                <w:rFonts w:ascii="仿宋_GB2312" w:eastAsia="仿宋_GB2312" w:cs="仿宋_GB2312"/>
                <w:sz w:val="24"/>
                <w:szCs w:val="24"/>
              </w:rPr>
              <w:t>2017.4</w:t>
            </w:r>
            <w:r w:rsidRPr="00BF082B">
              <w:rPr>
                <w:rFonts w:ascii="仿宋_GB2312" w:eastAsia="仿宋_GB2312"/>
                <w:sz w:val="24"/>
                <w:szCs w:val="24"/>
              </w:rPr>
              <w:t>—</w:t>
            </w:r>
            <w:r w:rsidRPr="00BF082B">
              <w:rPr>
                <w:rFonts w:ascii="仿宋_GB2312" w:eastAsia="仿宋_GB2312" w:cs="仿宋_GB2312"/>
                <w:sz w:val="24"/>
                <w:szCs w:val="24"/>
              </w:rPr>
              <w:t>2017.12</w:t>
            </w:r>
          </w:p>
        </w:tc>
      </w:tr>
      <w:tr w:rsidR="00E04E64" w:rsidRPr="0040182A">
        <w:trPr>
          <w:cantSplit/>
          <w:trHeight w:val="467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E04E64" w:rsidRPr="00BF082B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082B">
              <w:rPr>
                <w:rFonts w:ascii="仿宋_GB2312" w:eastAsia="仿宋_GB2312" w:cs="仿宋_GB2312"/>
                <w:sz w:val="24"/>
                <w:szCs w:val="24"/>
              </w:rPr>
              <w:t>18017103031</w:t>
            </w:r>
          </w:p>
        </w:tc>
        <w:tc>
          <w:tcPr>
            <w:tcW w:w="1558" w:type="dxa"/>
            <w:vAlign w:val="center"/>
          </w:tcPr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党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总支</w:t>
            </w:r>
          </w:p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党员数</w:t>
            </w:r>
          </w:p>
        </w:tc>
        <w:tc>
          <w:tcPr>
            <w:tcW w:w="2631" w:type="dxa"/>
            <w:vAlign w:val="center"/>
          </w:tcPr>
          <w:p w:rsidR="00E04E64" w:rsidRPr="00BF082B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F082B">
              <w:rPr>
                <w:rFonts w:ascii="仿宋_GB2312" w:eastAsia="仿宋_GB2312" w:cs="仿宋_GB2312"/>
                <w:sz w:val="24"/>
                <w:szCs w:val="24"/>
              </w:rPr>
              <w:t>81</w:t>
            </w:r>
          </w:p>
        </w:tc>
      </w:tr>
      <w:tr w:rsidR="00E04E64" w:rsidRPr="0040182A">
        <w:trPr>
          <w:cantSplit/>
          <w:trHeight w:val="467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项目组</w:t>
            </w:r>
          </w:p>
          <w:p w:rsidR="00E04E64" w:rsidRPr="0040182A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主要成员</w:t>
            </w:r>
          </w:p>
        </w:tc>
        <w:tc>
          <w:tcPr>
            <w:tcW w:w="6883" w:type="dxa"/>
            <w:gridSpan w:val="3"/>
            <w:vAlign w:val="center"/>
          </w:tcPr>
          <w:p w:rsidR="00E04E64" w:rsidRPr="006325B1" w:rsidRDefault="00E04E64" w:rsidP="00ED3D21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25B1">
              <w:rPr>
                <w:rFonts w:ascii="仿宋_GB2312" w:eastAsia="仿宋_GB2312" w:cs="仿宋_GB2312" w:hint="eastAsia"/>
                <w:sz w:val="24"/>
                <w:szCs w:val="24"/>
              </w:rPr>
              <w:t>杨和平、许岚、朱新华、戴晓红、吉永明、张春、尤逸萍</w:t>
            </w:r>
          </w:p>
        </w:tc>
      </w:tr>
      <w:tr w:rsidR="00E04E64" w:rsidRPr="0040182A">
        <w:trPr>
          <w:cantSplit/>
          <w:trHeight w:val="3056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501AB">
            <w:pPr>
              <w:topLinePunct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</w:t>
            </w:r>
          </w:p>
          <w:p w:rsidR="00E04E64" w:rsidRPr="0040182A" w:rsidRDefault="00E04E64" w:rsidP="00E501AB">
            <w:pPr>
              <w:topLinePunct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目</w:t>
            </w:r>
          </w:p>
          <w:p w:rsidR="00E04E64" w:rsidRPr="0040182A" w:rsidRDefault="00E04E64" w:rsidP="00E501AB">
            <w:pPr>
              <w:topLinePunct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简</w:t>
            </w:r>
          </w:p>
          <w:p w:rsidR="00E04E64" w:rsidRPr="0040182A" w:rsidRDefault="00E04E64" w:rsidP="00E501AB">
            <w:pPr>
              <w:topLinePunct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介</w:t>
            </w:r>
          </w:p>
          <w:p w:rsidR="00E04E64" w:rsidRPr="0040182A" w:rsidRDefault="00E04E64" w:rsidP="00E501AB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3" w:type="dxa"/>
            <w:gridSpan w:val="3"/>
            <w:vAlign w:val="center"/>
          </w:tcPr>
          <w:p w:rsidR="00E04E64" w:rsidRPr="00DF0E6D" w:rsidRDefault="00E04E64" w:rsidP="00E04E64">
            <w:pPr>
              <w:spacing w:line="380" w:lineRule="exact"/>
              <w:ind w:firstLineChars="200" w:firstLine="31680"/>
              <w:rPr>
                <w:rFonts w:ascii="仿宋_GB2312" w:eastAsia="仿宋_GB2312" w:hAnsi="??"/>
                <w:sz w:val="24"/>
                <w:szCs w:val="24"/>
              </w:rPr>
            </w:pP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学校党办发出《</w:t>
            </w: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关于开展</w:t>
            </w:r>
            <w:r w:rsidRPr="00DF0E6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2017</w:t>
            </w: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年度党支部创新项目申报》的通知，</w:t>
            </w:r>
            <w:r w:rsidRPr="00DF0E6D">
              <w:rPr>
                <w:rFonts w:ascii="仿宋_GB2312" w:eastAsia="仿宋_GB2312" w:hAnsi="??" w:cs="仿宋_GB2312" w:hint="eastAsia"/>
                <w:sz w:val="24"/>
                <w:szCs w:val="24"/>
              </w:rPr>
              <w:t>旨在进一步加强我校基层党组织建设，激发基层党支部创新活力，积极落实习近平同志在全国高校思想政治工作会议讲话精神，推进党组织的育人功能和思想政治教育工作，党委决定在全校开展党支部活动创新立项申报工作。</w:t>
            </w:r>
          </w:p>
          <w:p w:rsidR="00E04E64" w:rsidRPr="00DF0E6D" w:rsidRDefault="00E04E64" w:rsidP="00E04E64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机关党总支对该通知十分重视，召开专题会议进行讨论研究，为此还专门召开了机关党建工作研讨会，总结了上期开展“</w:t>
            </w:r>
            <w:r w:rsidRPr="00DF0E6D">
              <w:rPr>
                <w:rFonts w:ascii="仿宋_GB2312" w:eastAsia="仿宋_GB2312" w:hAnsi="宋体" w:cs="仿宋_GB2312" w:hint="eastAsia"/>
                <w:sz w:val="24"/>
                <w:szCs w:val="24"/>
              </w:rPr>
              <w:t>服务社会，积极奉献，我为党旗增光彩</w:t>
            </w: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”党建项目所取得的成果，一致认为，通过</w:t>
            </w:r>
            <w:r w:rsidRPr="00DF0E6D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党建项目的开展，机关党员们在服务社会中自身也受到教育，得到提高和锻炼，增强了爱心和社会责任心，在为</w:t>
            </w:r>
            <w:r w:rsidRPr="00DF0E6D">
              <w:rPr>
                <w:rFonts w:ascii="仿宋_GB2312" w:eastAsia="仿宋_GB2312" w:hAnsi="宋体" w:cs="仿宋_GB2312" w:hint="eastAsia"/>
                <w:sz w:val="24"/>
                <w:szCs w:val="24"/>
              </w:rPr>
              <w:t>启智学校智障儿童服务中，学到特殊教育老师的奉献精神；在为社区居民服务中，学到了村民老党员的可贵品质，通过党建项目，同时扩大了东海的社会影响力，进一步激励机关广大党员更好的发挥先锋模范作用，做好本职工作，为党旗增添光彩。</w:t>
            </w:r>
          </w:p>
          <w:p w:rsidR="00E04E64" w:rsidRPr="00FA2D8C" w:rsidRDefault="00E04E64" w:rsidP="00E04E64">
            <w:pPr>
              <w:spacing w:line="380" w:lineRule="exact"/>
              <w:ind w:firstLineChars="200" w:firstLine="31680"/>
              <w:rPr>
                <w:rFonts w:ascii="仿宋_GB2312" w:eastAsia="仿宋_GB2312" w:hAnsi="宋体"/>
                <w:sz w:val="24"/>
                <w:szCs w:val="24"/>
              </w:rPr>
            </w:pPr>
            <w:r w:rsidRPr="00DF0E6D">
              <w:rPr>
                <w:rFonts w:ascii="仿宋_GB2312" w:eastAsia="仿宋_GB2312" w:hAnsi="宋体" w:cs="仿宋_GB2312" w:hint="eastAsia"/>
                <w:sz w:val="24"/>
                <w:szCs w:val="24"/>
              </w:rPr>
              <w:t>机关总支在听取支部意见的基础上，经讨论研究，</w:t>
            </w: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决定在</w:t>
            </w:r>
            <w:r w:rsidRPr="00DF0E6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2015</w:t>
            </w: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、</w:t>
            </w:r>
            <w:r w:rsidRPr="00DF0E6D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2016</w:t>
            </w: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年开展的“</w:t>
            </w:r>
            <w:r w:rsidRPr="00DF0E6D">
              <w:rPr>
                <w:rFonts w:ascii="仿宋_GB2312" w:eastAsia="仿宋_GB2312" w:hAnsi="宋体" w:cs="仿宋_GB2312" w:hint="eastAsia"/>
                <w:sz w:val="24"/>
                <w:szCs w:val="24"/>
              </w:rPr>
              <w:t>服务社会，积极奉献，我为党旗增光彩</w:t>
            </w:r>
            <w:r w:rsidRPr="00DF0E6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”党建项目基础上，继续开展与闵行区</w:t>
            </w:r>
            <w:r w:rsidRPr="00DF0E6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启智学校及吴泾共和村党总支的合作共建工作，大家认为，我们的党建项目受到欢迎，起到很好的社会反响，收到良好成效，就应该不断完善，持续做好。为此，特申报</w:t>
            </w:r>
            <w:r w:rsidRPr="00DF0E6D">
              <w:rPr>
                <w:rFonts w:ascii="仿宋_GB2312" w:eastAsia="仿宋_GB2312" w:cs="仿宋_GB2312"/>
                <w:kern w:val="0"/>
                <w:sz w:val="24"/>
                <w:szCs w:val="24"/>
              </w:rPr>
              <w:t>2017</w:t>
            </w:r>
            <w:r w:rsidRPr="00DF0E6D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年机关总支党建项目，题目是：“同在党旗下，服务社会谱新篇”，力争做到项目内容形式上有所创新，不断提升，凝练特色和亮点，使项目开展得更好。</w:t>
            </w:r>
            <w:r w:rsidRPr="00DF0E6D">
              <w:rPr>
                <w:rFonts w:ascii="仿宋_GB2312" w:eastAsia="仿宋_GB2312" w:hAnsi="宋体" w:cs="仿宋_GB2312" w:hint="eastAsia"/>
                <w:sz w:val="24"/>
                <w:szCs w:val="24"/>
              </w:rPr>
              <w:t>作为党的基层组织，在落实高校党组织三大主体责任，加强基层党的建设中发挥积极作用，为学校的发展做出应有贡献。</w:t>
            </w:r>
          </w:p>
        </w:tc>
      </w:tr>
      <w:tr w:rsidR="00E04E64" w:rsidRPr="007F7D1E">
        <w:trPr>
          <w:cantSplit/>
          <w:trHeight w:val="4872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501AB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项目</w:t>
            </w:r>
          </w:p>
          <w:p w:rsidR="00E04E64" w:rsidRPr="0040182A" w:rsidRDefault="00E04E64" w:rsidP="00E501AB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实施</w:t>
            </w:r>
          </w:p>
          <w:p w:rsidR="00E04E64" w:rsidRPr="0040182A" w:rsidRDefault="00E04E64" w:rsidP="00E501AB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方案</w:t>
            </w:r>
          </w:p>
        </w:tc>
        <w:tc>
          <w:tcPr>
            <w:tcW w:w="6883" w:type="dxa"/>
            <w:gridSpan w:val="3"/>
            <w:vAlign w:val="center"/>
          </w:tcPr>
          <w:p w:rsidR="00E04E64" w:rsidRDefault="00E04E64" w:rsidP="00493422">
            <w:pPr>
              <w:spacing w:line="380" w:lineRule="exact"/>
              <w:rPr>
                <w:rFonts w:ascii="宋体"/>
                <w:sz w:val="28"/>
                <w:szCs w:val="28"/>
              </w:rPr>
            </w:pPr>
            <w:r w:rsidRPr="0040182A">
              <w:rPr>
                <w:rFonts w:ascii="宋体" w:hAnsi="宋体" w:cs="宋体" w:hint="eastAsia"/>
                <w:sz w:val="28"/>
                <w:szCs w:val="28"/>
              </w:rPr>
              <w:t>本表格项目实施方案要填写，包括项目思路、工作方法、时间进度、创新点等（可附页）。</w:t>
            </w:r>
          </w:p>
          <w:p w:rsidR="00E04E64" w:rsidRPr="00DF0E6D" w:rsidRDefault="00E04E64" w:rsidP="00493422">
            <w:pPr>
              <w:topLinePunct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一、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与闵行启智学校合作共建。</w:t>
            </w:r>
          </w:p>
          <w:p w:rsidR="00E04E64" w:rsidRPr="00DF0E6D" w:rsidRDefault="00E04E64" w:rsidP="00E04E64">
            <w:pPr>
              <w:topLinePunct/>
              <w:spacing w:line="380" w:lineRule="exact"/>
              <w:ind w:firstLine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、参与对残障、智障儿童，以及自闭症儿童的志愿者服务；</w:t>
            </w:r>
          </w:p>
          <w:p w:rsidR="00E04E64" w:rsidRPr="00DF0E6D" w:rsidRDefault="00E04E64" w:rsidP="00E04E64">
            <w:pPr>
              <w:topLinePunct/>
              <w:spacing w:line="380" w:lineRule="exact"/>
              <w:ind w:firstLine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、开展主题活动；</w:t>
            </w:r>
          </w:p>
          <w:p w:rsidR="00E04E64" w:rsidRPr="00DF0E6D" w:rsidRDefault="00E04E64" w:rsidP="00E04E64">
            <w:pPr>
              <w:topLinePunct/>
              <w:spacing w:line="380" w:lineRule="exact"/>
              <w:ind w:firstLine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、与校方一起探讨有益于自闭症儿童成长进步的举措，创新工作思路，增加新的内容和活动方式。</w:t>
            </w:r>
          </w:p>
          <w:p w:rsidR="00E04E64" w:rsidRPr="00DF0E6D" w:rsidRDefault="00E04E64" w:rsidP="00E04E64">
            <w:pPr>
              <w:topLinePunct/>
              <w:spacing w:line="380" w:lineRule="exact"/>
              <w:ind w:firstLine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、提供相应帮助，开展相应活动。</w:t>
            </w:r>
          </w:p>
          <w:p w:rsidR="00E04E64" w:rsidRPr="00DF0E6D" w:rsidRDefault="00E04E64" w:rsidP="00493422">
            <w:pPr>
              <w:topLinePunct/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二、与吴泾共和村党总支合作共建。</w:t>
            </w:r>
          </w:p>
          <w:p w:rsidR="00E04E64" w:rsidRPr="00DF0E6D" w:rsidRDefault="00E04E64" w:rsidP="00E04E64">
            <w:pPr>
              <w:topLinePunct/>
              <w:spacing w:line="380" w:lineRule="exact"/>
              <w:ind w:firstLine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、开展互动交流学习活动。</w:t>
            </w:r>
          </w:p>
          <w:p w:rsidR="00E04E64" w:rsidRPr="00DF0E6D" w:rsidRDefault="00E04E64" w:rsidP="00E04E64">
            <w:pPr>
              <w:topLinePunct/>
              <w:spacing w:line="380" w:lineRule="exact"/>
              <w:ind w:firstLine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、为村里老党员、村民开办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贴近需求受欢迎的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系列讲座。</w:t>
            </w:r>
          </w:p>
          <w:p w:rsidR="00E04E64" w:rsidRPr="00DF0E6D" w:rsidRDefault="00E04E64" w:rsidP="00E04E64">
            <w:pPr>
              <w:topLinePunct/>
              <w:spacing w:line="380" w:lineRule="exact"/>
              <w:ind w:firstLineChars="150" w:firstLine="31680"/>
              <w:rPr>
                <w:rFonts w:ascii="仿宋_GB2312" w:eastAsia="仿宋_GB2312"/>
                <w:sz w:val="24"/>
                <w:szCs w:val="24"/>
              </w:rPr>
            </w:pPr>
            <w:r w:rsidRPr="00DF0E6D"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、与共和村党总支其他共建单位取得联系，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互动交流，学习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外单位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好的经验</w:t>
            </w: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，促进自身工作。</w:t>
            </w:r>
          </w:p>
          <w:p w:rsidR="00E04E64" w:rsidRPr="0040182A" w:rsidRDefault="00E04E64" w:rsidP="00E04E64">
            <w:pPr>
              <w:topLinePunct/>
              <w:spacing w:line="38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DF0E6D">
              <w:rPr>
                <w:rFonts w:ascii="仿宋_GB2312" w:eastAsia="仿宋_GB2312" w:cs="仿宋_GB2312" w:hint="eastAsia"/>
                <w:sz w:val="24"/>
                <w:szCs w:val="24"/>
              </w:rPr>
              <w:t>具体做法：依靠各党支部，组织广大党员积极参与，并整合校内资源，共同做好以上工作。每次活动由项目组决策，根据具体情况选派党员和积极分子参与，让机关的党员们在参与社会服务项目中增强回报社会的责任意识，提升为人民服务的观念，牢记党的宗旨，不忘初心，发挥先锋模范作用，为党旗增添光彩。</w:t>
            </w:r>
            <w:bookmarkStart w:id="0" w:name="_GoBack"/>
            <w:bookmarkEnd w:id="0"/>
          </w:p>
        </w:tc>
      </w:tr>
      <w:tr w:rsidR="00E04E64" w:rsidRPr="0040182A">
        <w:trPr>
          <w:cantSplit/>
          <w:trHeight w:val="1869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501AB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sz w:val="28"/>
                <w:szCs w:val="28"/>
              </w:rPr>
              <w:t>项目经费预算</w:t>
            </w:r>
          </w:p>
        </w:tc>
        <w:tc>
          <w:tcPr>
            <w:tcW w:w="6883" w:type="dxa"/>
            <w:gridSpan w:val="3"/>
            <w:vAlign w:val="center"/>
          </w:tcPr>
          <w:p w:rsidR="00E04E64" w:rsidRPr="00FA2D8C" w:rsidRDefault="00E04E64" w:rsidP="00E501AB">
            <w:pPr>
              <w:topLinePunct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 w:rsidRPr="00FA2D8C">
              <w:rPr>
                <w:rFonts w:ascii="仿宋_GB2312" w:eastAsia="仿宋_GB2312" w:cs="仿宋_GB2312"/>
                <w:sz w:val="24"/>
                <w:szCs w:val="24"/>
              </w:rPr>
              <w:t>4000</w:t>
            </w:r>
            <w:r w:rsidRPr="00FA2D8C">
              <w:rPr>
                <w:rFonts w:ascii="仿宋_GB2312" w:eastAsia="仿宋_GB2312" w:cs="仿宋_GB2312" w:hint="eastAsia"/>
                <w:sz w:val="24"/>
                <w:szCs w:val="24"/>
              </w:rPr>
              <w:t>元（比上期</w:t>
            </w:r>
            <w:r w:rsidRPr="00FA2D8C">
              <w:rPr>
                <w:rFonts w:ascii="仿宋_GB2312" w:eastAsia="仿宋_GB2312" w:cs="仿宋_GB2312"/>
                <w:sz w:val="24"/>
                <w:szCs w:val="24"/>
              </w:rPr>
              <w:t>3500</w:t>
            </w:r>
            <w:r w:rsidRPr="00FA2D8C">
              <w:rPr>
                <w:rFonts w:ascii="仿宋_GB2312" w:eastAsia="仿宋_GB2312" w:cs="仿宋_GB2312" w:hint="eastAsia"/>
                <w:sz w:val="24"/>
                <w:szCs w:val="24"/>
              </w:rPr>
              <w:t>元略有提高）</w:t>
            </w:r>
          </w:p>
        </w:tc>
      </w:tr>
      <w:tr w:rsidR="00E04E64" w:rsidRPr="0040182A">
        <w:trPr>
          <w:cantSplit/>
          <w:trHeight w:val="2163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501AB">
            <w:pPr>
              <w:topLinePunct/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党总支</w:t>
            </w:r>
          </w:p>
          <w:p w:rsidR="00E04E64" w:rsidRPr="0040182A" w:rsidRDefault="00E04E64" w:rsidP="00E501AB">
            <w:pPr>
              <w:topLinePunct/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审查</w:t>
            </w:r>
          </w:p>
          <w:p w:rsidR="00E04E64" w:rsidRPr="0040182A" w:rsidRDefault="00E04E64" w:rsidP="00E501AB">
            <w:pPr>
              <w:topLinePunct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  <w:vAlign w:val="center"/>
          </w:tcPr>
          <w:p w:rsidR="00E04E64" w:rsidRPr="006F5756" w:rsidRDefault="00E04E64" w:rsidP="006325B1">
            <w:pPr>
              <w:topLinePunct/>
              <w:spacing w:line="38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 w:rsidRPr="006F575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机关党总支经讨论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研究</w:t>
            </w:r>
            <w:r w:rsidRPr="006F575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，决定在前期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开展党建项目</w:t>
            </w:r>
            <w:r w:rsidRPr="006F575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基础上，继续开展好与启智学校及吴泾共和村党总支合作共建工作，本次特申报</w:t>
            </w:r>
            <w:r w:rsidRPr="00FA2D8C">
              <w:rPr>
                <w:rFonts w:ascii="仿宋_GB2312" w:eastAsia="仿宋_GB2312" w:cs="仿宋_GB2312" w:hint="eastAsia"/>
                <w:b/>
                <w:bCs/>
                <w:kern w:val="0"/>
                <w:sz w:val="24"/>
                <w:szCs w:val="24"/>
              </w:rPr>
              <w:t>“同在党旗下，服务社会谱新篇”</w:t>
            </w:r>
            <w:r w:rsidRPr="006F575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党建项目，力争做到有所创新，不断提升特色和亮点。</w:t>
            </w:r>
          </w:p>
          <w:p w:rsidR="00E04E64" w:rsidRPr="0040182A" w:rsidRDefault="00E04E64" w:rsidP="00E04E64">
            <w:pPr>
              <w:topLinePunct/>
              <w:spacing w:line="400" w:lineRule="exact"/>
              <w:ind w:firstLineChars="1800" w:firstLine="3168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04E64" w:rsidRPr="0040182A" w:rsidRDefault="00E04E64" w:rsidP="00E04E64">
            <w:pPr>
              <w:topLinePunct/>
              <w:spacing w:line="400" w:lineRule="exact"/>
              <w:ind w:firstLineChars="1750" w:firstLine="3168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（盖章）</w:t>
            </w:r>
          </w:p>
          <w:p w:rsidR="00E04E64" w:rsidRPr="006F5756" w:rsidRDefault="00E04E64" w:rsidP="00BE095A">
            <w:pPr>
              <w:topLinePunct/>
              <w:spacing w:line="40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                           </w:t>
            </w:r>
            <w:r w:rsidRPr="006F5756">
              <w:rPr>
                <w:rFonts w:ascii="仿宋_GB2312" w:eastAsia="仿宋_GB2312" w:cs="仿宋_GB2312"/>
                <w:kern w:val="0"/>
                <w:sz w:val="24"/>
                <w:szCs w:val="24"/>
              </w:rPr>
              <w:t>2017</w:t>
            </w:r>
            <w:r w:rsidRPr="006F575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  <w:r w:rsidRPr="006F5756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  <w:r w:rsidRPr="006F575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 w:rsidRPr="006F5756">
              <w:rPr>
                <w:rFonts w:ascii="仿宋_GB2312" w:eastAsia="仿宋_GB2312" w:cs="仿宋_GB2312"/>
                <w:kern w:val="0"/>
                <w:sz w:val="24"/>
                <w:szCs w:val="24"/>
              </w:rPr>
              <w:t>13</w:t>
            </w:r>
            <w:r w:rsidRPr="006F5756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E04E64" w:rsidRPr="0040182A">
        <w:trPr>
          <w:cantSplit/>
          <w:trHeight w:val="2233"/>
          <w:jc w:val="center"/>
        </w:trPr>
        <w:tc>
          <w:tcPr>
            <w:tcW w:w="1667" w:type="dxa"/>
            <w:vAlign w:val="center"/>
          </w:tcPr>
          <w:p w:rsidR="00E04E64" w:rsidRPr="0040182A" w:rsidRDefault="00E04E64" w:rsidP="00E501AB">
            <w:pPr>
              <w:topLinePunct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党办</w:t>
            </w:r>
          </w:p>
          <w:p w:rsidR="00E04E64" w:rsidRPr="0040182A" w:rsidRDefault="00E04E64" w:rsidP="00E501AB">
            <w:pPr>
              <w:topLinePunct/>
              <w:spacing w:line="4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审批</w:t>
            </w:r>
          </w:p>
          <w:p w:rsidR="00E04E64" w:rsidRPr="0040182A" w:rsidRDefault="00E04E64" w:rsidP="00E501AB">
            <w:pPr>
              <w:topLinePunct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883" w:type="dxa"/>
            <w:gridSpan w:val="3"/>
            <w:vAlign w:val="center"/>
          </w:tcPr>
          <w:p w:rsidR="00E04E64" w:rsidRPr="0040182A" w:rsidRDefault="00E04E64" w:rsidP="00BE095A">
            <w:pPr>
              <w:topLinePunct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04E64" w:rsidRPr="0040182A" w:rsidRDefault="00E04E64" w:rsidP="00BE095A">
            <w:pPr>
              <w:topLinePunct/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04E64" w:rsidRPr="0040182A" w:rsidRDefault="00E04E64" w:rsidP="00E04E64">
            <w:pPr>
              <w:topLinePunct/>
              <w:spacing w:line="400" w:lineRule="exact"/>
              <w:ind w:firstLineChars="1800" w:firstLine="3168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（盖章）</w:t>
            </w:r>
          </w:p>
          <w:p w:rsidR="00E04E64" w:rsidRPr="0040182A" w:rsidRDefault="00E04E64" w:rsidP="006F5756">
            <w:pPr>
              <w:topLinePunct/>
              <w:spacing w:line="4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40182A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04E64" w:rsidRPr="0040182A" w:rsidRDefault="00E04E64" w:rsidP="00493422">
      <w:pPr>
        <w:spacing w:line="120" w:lineRule="exact"/>
      </w:pPr>
    </w:p>
    <w:sectPr w:rsidR="00E04E64" w:rsidRPr="0040182A" w:rsidSect="00B02E9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E64" w:rsidRDefault="00E04E64" w:rsidP="005E5DCD">
      <w:r>
        <w:separator/>
      </w:r>
    </w:p>
  </w:endnote>
  <w:endnote w:type="continuationSeparator" w:id="1">
    <w:p w:rsidR="00E04E64" w:rsidRDefault="00E04E64" w:rsidP="005E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E64" w:rsidRDefault="00E04E64" w:rsidP="005E5DCD">
      <w:r>
        <w:separator/>
      </w:r>
    </w:p>
  </w:footnote>
  <w:footnote w:type="continuationSeparator" w:id="1">
    <w:p w:rsidR="00E04E64" w:rsidRDefault="00E04E64" w:rsidP="005E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64" w:rsidRDefault="00E04E64" w:rsidP="006C5815">
    <w:pPr>
      <w:pStyle w:val="Header"/>
      <w:pBdr>
        <w:bottom w:val="none" w:sz="0" w:space="0" w:color="auto"/>
      </w:pBdr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D21A4"/>
    <w:multiLevelType w:val="hybridMultilevel"/>
    <w:tmpl w:val="449C6E12"/>
    <w:lvl w:ilvl="0" w:tplc="CE6207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041"/>
    <w:rsid w:val="00020E6C"/>
    <w:rsid w:val="00032112"/>
    <w:rsid w:val="0003442D"/>
    <w:rsid w:val="00136AB5"/>
    <w:rsid w:val="001709F0"/>
    <w:rsid w:val="00185656"/>
    <w:rsid w:val="001E77C3"/>
    <w:rsid w:val="001F3918"/>
    <w:rsid w:val="00202FDE"/>
    <w:rsid w:val="002301A4"/>
    <w:rsid w:val="00236B33"/>
    <w:rsid w:val="00257C37"/>
    <w:rsid w:val="00261166"/>
    <w:rsid w:val="00282F4A"/>
    <w:rsid w:val="00284041"/>
    <w:rsid w:val="00293E62"/>
    <w:rsid w:val="002A3710"/>
    <w:rsid w:val="00301E47"/>
    <w:rsid w:val="003464C6"/>
    <w:rsid w:val="003B69EB"/>
    <w:rsid w:val="003E493E"/>
    <w:rsid w:val="003E7CB4"/>
    <w:rsid w:val="0040182A"/>
    <w:rsid w:val="00472408"/>
    <w:rsid w:val="00493422"/>
    <w:rsid w:val="00493A49"/>
    <w:rsid w:val="004A31C9"/>
    <w:rsid w:val="004B4396"/>
    <w:rsid w:val="004E47C7"/>
    <w:rsid w:val="004E5E68"/>
    <w:rsid w:val="004F00F6"/>
    <w:rsid w:val="0050624A"/>
    <w:rsid w:val="00513738"/>
    <w:rsid w:val="0053178E"/>
    <w:rsid w:val="00533575"/>
    <w:rsid w:val="00542050"/>
    <w:rsid w:val="00573211"/>
    <w:rsid w:val="005756D4"/>
    <w:rsid w:val="00582F2D"/>
    <w:rsid w:val="005847B7"/>
    <w:rsid w:val="005A1701"/>
    <w:rsid w:val="005B6360"/>
    <w:rsid w:val="005C0256"/>
    <w:rsid w:val="005C311E"/>
    <w:rsid w:val="005E5DCD"/>
    <w:rsid w:val="006325B1"/>
    <w:rsid w:val="0064495F"/>
    <w:rsid w:val="006A20D0"/>
    <w:rsid w:val="006B3167"/>
    <w:rsid w:val="006B457E"/>
    <w:rsid w:val="006C5815"/>
    <w:rsid w:val="006F5756"/>
    <w:rsid w:val="00703FFA"/>
    <w:rsid w:val="00722DBA"/>
    <w:rsid w:val="00723918"/>
    <w:rsid w:val="00737485"/>
    <w:rsid w:val="00773657"/>
    <w:rsid w:val="00782D8C"/>
    <w:rsid w:val="00783D8F"/>
    <w:rsid w:val="00786258"/>
    <w:rsid w:val="007A544D"/>
    <w:rsid w:val="007B20EF"/>
    <w:rsid w:val="007B5369"/>
    <w:rsid w:val="007F3696"/>
    <w:rsid w:val="007F7D1E"/>
    <w:rsid w:val="00820143"/>
    <w:rsid w:val="00826B6C"/>
    <w:rsid w:val="00877A88"/>
    <w:rsid w:val="008935F9"/>
    <w:rsid w:val="008A4836"/>
    <w:rsid w:val="008A7487"/>
    <w:rsid w:val="008B171F"/>
    <w:rsid w:val="008F6E6B"/>
    <w:rsid w:val="009671FD"/>
    <w:rsid w:val="0099759F"/>
    <w:rsid w:val="009A7F31"/>
    <w:rsid w:val="009B120D"/>
    <w:rsid w:val="009B75C8"/>
    <w:rsid w:val="009C5D79"/>
    <w:rsid w:val="009D6BF0"/>
    <w:rsid w:val="009E167C"/>
    <w:rsid w:val="009F56E4"/>
    <w:rsid w:val="00A071E2"/>
    <w:rsid w:val="00A0724F"/>
    <w:rsid w:val="00A57C5E"/>
    <w:rsid w:val="00A76A63"/>
    <w:rsid w:val="00AC501A"/>
    <w:rsid w:val="00B02E9F"/>
    <w:rsid w:val="00B752EE"/>
    <w:rsid w:val="00B7660F"/>
    <w:rsid w:val="00BD1125"/>
    <w:rsid w:val="00BE095A"/>
    <w:rsid w:val="00BF082B"/>
    <w:rsid w:val="00BF73E5"/>
    <w:rsid w:val="00C64660"/>
    <w:rsid w:val="00CB1567"/>
    <w:rsid w:val="00CD7783"/>
    <w:rsid w:val="00CE3539"/>
    <w:rsid w:val="00CF2FA3"/>
    <w:rsid w:val="00D030CD"/>
    <w:rsid w:val="00D23660"/>
    <w:rsid w:val="00D34248"/>
    <w:rsid w:val="00D56FE8"/>
    <w:rsid w:val="00D726FF"/>
    <w:rsid w:val="00DA61A9"/>
    <w:rsid w:val="00DC1F2E"/>
    <w:rsid w:val="00DF0E6D"/>
    <w:rsid w:val="00E04E64"/>
    <w:rsid w:val="00E369FA"/>
    <w:rsid w:val="00E501AB"/>
    <w:rsid w:val="00E66A95"/>
    <w:rsid w:val="00E843E8"/>
    <w:rsid w:val="00E85B17"/>
    <w:rsid w:val="00EA7172"/>
    <w:rsid w:val="00ED3D21"/>
    <w:rsid w:val="00F5004D"/>
    <w:rsid w:val="00F76A40"/>
    <w:rsid w:val="00FA1EA1"/>
    <w:rsid w:val="00FA2D8C"/>
    <w:rsid w:val="00FA7468"/>
    <w:rsid w:val="00FC0783"/>
    <w:rsid w:val="00FE3980"/>
    <w:rsid w:val="00FE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DC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E5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5DC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E5DC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5DCD"/>
    <w:rPr>
      <w:sz w:val="18"/>
      <w:szCs w:val="18"/>
    </w:rPr>
  </w:style>
  <w:style w:type="paragraph" w:customStyle="1" w:styleId="CharCharChar1CharCharCharChar">
    <w:name w:val="Char Char Char1 Char Char Char Char"/>
    <w:basedOn w:val="Normal"/>
    <w:autoRedefine/>
    <w:uiPriority w:val="99"/>
    <w:rsid w:val="005E5DCD"/>
    <w:rPr>
      <w:rFonts w:ascii="仿宋_GB2312" w:eastAsia="仿宋_GB2312" w:cs="仿宋_GB2312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1F3918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918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9B75C8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86258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219</Words>
  <Characters>1252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关于开展2017年度党支部创新项目申报的通知</dc:title>
  <dc:subject/>
  <dc:creator>lenovo</dc:creator>
  <cp:keywords/>
  <dc:description/>
  <cp:lastModifiedBy>雨林木风</cp:lastModifiedBy>
  <cp:revision>2</cp:revision>
  <cp:lastPrinted>2017-04-12T07:21:00Z</cp:lastPrinted>
  <dcterms:created xsi:type="dcterms:W3CDTF">2017-04-12T07:26:00Z</dcterms:created>
  <dcterms:modified xsi:type="dcterms:W3CDTF">2017-04-12T07:26:00Z</dcterms:modified>
</cp:coreProperties>
</file>